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9DAE4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0CCD7EBA" w14:textId="7BACEDD2" w:rsidR="0072623B" w:rsidRPr="0066464E" w:rsidRDefault="0072623B" w:rsidP="007262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 w:line="240" w:lineRule="auto"/>
        <w:rPr>
          <w:rFonts w:eastAsia="Arial Narrow" w:cs="Arial Narrow"/>
          <w:b/>
          <w:color w:val="000000"/>
          <w:sz w:val="20"/>
          <w:szCs w:val="20"/>
        </w:rPr>
      </w:pPr>
      <w:r>
        <w:rPr>
          <w:rFonts w:eastAsia="Arial Narrow" w:cs="Arial Narrow"/>
          <w:b/>
          <w:color w:val="000000"/>
          <w:sz w:val="20"/>
          <w:szCs w:val="20"/>
        </w:rPr>
        <w:t>A</w:t>
      </w:r>
      <w:r w:rsidRPr="0066464E">
        <w:rPr>
          <w:rFonts w:eastAsia="Arial Narrow" w:cs="Arial Narrow"/>
          <w:b/>
          <w:color w:val="000000"/>
          <w:sz w:val="20"/>
          <w:szCs w:val="20"/>
        </w:rPr>
        <w:t>llegato A</w:t>
      </w:r>
      <w:r w:rsidR="00D27E56">
        <w:rPr>
          <w:rFonts w:eastAsia="Arial Narrow" w:cs="Arial Narrow"/>
          <w:b/>
          <w:color w:val="000000"/>
          <w:sz w:val="20"/>
          <w:szCs w:val="20"/>
        </w:rPr>
        <w:t>2</w:t>
      </w:r>
      <w:r w:rsidRPr="0066464E">
        <w:rPr>
          <w:rFonts w:eastAsia="Arial Narrow" w:cs="Arial Narrow"/>
          <w:b/>
          <w:color w:val="000000"/>
          <w:sz w:val="20"/>
          <w:szCs w:val="20"/>
        </w:rPr>
        <w:t xml:space="preserve"> </w:t>
      </w:r>
    </w:p>
    <w:p w14:paraId="428358E5" w14:textId="77777777" w:rsidR="0072623B" w:rsidRPr="0066464E" w:rsidRDefault="0072623B" w:rsidP="007262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eastAsia="Arial Narrow" w:cs="Arial Narrow"/>
          <w:color w:val="000000"/>
          <w:sz w:val="20"/>
          <w:szCs w:val="20"/>
        </w:rPr>
      </w:pPr>
      <w:r w:rsidRPr="0066464E">
        <w:rPr>
          <w:rFonts w:eastAsia="Arial Narrow" w:cs="Arial Narrow"/>
          <w:color w:val="000000"/>
          <w:sz w:val="20"/>
          <w:szCs w:val="20"/>
        </w:rPr>
        <w:t>COGNOME E NOME ___________________________________________________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2"/>
        <w:gridCol w:w="1129"/>
        <w:gridCol w:w="1701"/>
        <w:gridCol w:w="1701"/>
      </w:tblGrid>
      <w:tr w:rsidR="00AE031D" w:rsidRPr="00BE6DD0" w14:paraId="6AD9664B" w14:textId="77777777" w:rsidTr="008453E4">
        <w:trPr>
          <w:trHeight w:val="285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5EFA0" w14:textId="77777777" w:rsidR="00AE031D" w:rsidRPr="004B1739" w:rsidRDefault="00AE031D" w:rsidP="008453E4">
            <w:pPr>
              <w:rPr>
                <w:b/>
              </w:rPr>
            </w:pPr>
            <w:r w:rsidRPr="004B1739">
              <w:rPr>
                <w:b/>
              </w:rPr>
              <w:t>GRUPPO DI COLLAUDO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9968C98" w14:textId="77777777" w:rsidR="00AE031D" w:rsidRPr="00F0556B" w:rsidRDefault="00AE031D" w:rsidP="008453E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50ED" w14:textId="77777777" w:rsidR="00AE031D" w:rsidRPr="00BE6DD0" w:rsidRDefault="00AE031D" w:rsidP="008453E4">
            <w:pPr>
              <w:rPr>
                <w:b/>
              </w:rPr>
            </w:pPr>
          </w:p>
        </w:tc>
      </w:tr>
      <w:tr w:rsidR="00AE031D" w:rsidRPr="004B1739" w14:paraId="45C453BC" w14:textId="77777777" w:rsidTr="008453E4">
        <w:trPr>
          <w:trHeight w:val="285"/>
        </w:trPr>
        <w:tc>
          <w:tcPr>
            <w:tcW w:w="538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62F0D" w14:textId="77777777" w:rsidR="00AE031D" w:rsidRPr="004B1739" w:rsidRDefault="00AE031D" w:rsidP="008453E4">
            <w:pPr>
              <w:rPr>
                <w:b/>
              </w:rPr>
            </w:pPr>
            <w:r w:rsidRPr="004B1739">
              <w:rPr>
                <w:b/>
              </w:rPr>
              <w:t xml:space="preserve">TITOLO DI STUDIO (non costituisce titolo di accesso) 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7DD78" w14:textId="77777777" w:rsidR="00AE031D" w:rsidRPr="004B1739" w:rsidRDefault="00AE031D" w:rsidP="008453E4">
            <w:pPr>
              <w:rPr>
                <w:b/>
              </w:rPr>
            </w:pPr>
            <w:r w:rsidRPr="004B1739">
              <w:rPr>
                <w:b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6B7EC9B" w14:textId="77777777" w:rsidR="00AE031D" w:rsidRPr="004B1739" w:rsidRDefault="00AE031D" w:rsidP="008453E4">
            <w:pPr>
              <w:rPr>
                <w:b/>
              </w:rPr>
            </w:pPr>
            <w:proofErr w:type="gramStart"/>
            <w:r w:rsidRPr="004B1739">
              <w:rPr>
                <w:b/>
              </w:rPr>
              <w:t>da</w:t>
            </w:r>
            <w:proofErr w:type="gramEnd"/>
            <w:r w:rsidRPr="004B1739">
              <w:rPr>
                <w:b/>
              </w:rPr>
              <w:t xml:space="preserve"> compilare a cura del candidato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8FCCFFF" w14:textId="77777777" w:rsidR="00AE031D" w:rsidRPr="004B1739" w:rsidRDefault="00AE031D" w:rsidP="008453E4">
            <w:pPr>
              <w:rPr>
                <w:b/>
              </w:rPr>
            </w:pPr>
            <w:proofErr w:type="gramStart"/>
            <w:r w:rsidRPr="004B1739">
              <w:rPr>
                <w:b/>
              </w:rPr>
              <w:t>da</w:t>
            </w:r>
            <w:proofErr w:type="gramEnd"/>
            <w:r w:rsidRPr="004B1739">
              <w:rPr>
                <w:b/>
              </w:rPr>
              <w:t xml:space="preserve"> compilare a cura della commissione</w:t>
            </w:r>
          </w:p>
        </w:tc>
      </w:tr>
      <w:tr w:rsidR="005B7DDE" w:rsidRPr="00E777F4" w14:paraId="42CFA0F5" w14:textId="77777777" w:rsidTr="008453E4">
        <w:trPr>
          <w:trHeight w:val="285"/>
        </w:trPr>
        <w:tc>
          <w:tcPr>
            <w:tcW w:w="538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5FA0D" w14:textId="77777777" w:rsidR="005B7DDE" w:rsidRPr="00E777F4" w:rsidRDefault="005B7DDE" w:rsidP="005B7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eastAsia="Arial Narrow" w:cstheme="minorHAnsi"/>
                <w:color w:val="000000"/>
              </w:rPr>
            </w:pPr>
            <w:r w:rsidRPr="00E777F4">
              <w:rPr>
                <w:rFonts w:eastAsia="Arial Narrow" w:cstheme="minorHAnsi"/>
                <w:color w:val="000000"/>
              </w:rPr>
              <w:t>Diploma di scuola secondaria di secondo grado</w:t>
            </w:r>
          </w:p>
          <w:p w14:paraId="57341B13" w14:textId="77777777" w:rsidR="005B7DDE" w:rsidRPr="00E777F4" w:rsidRDefault="005B7DDE" w:rsidP="008453E4">
            <w:pPr>
              <w:rPr>
                <w:rFonts w:cstheme="minorHAnsi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E36D4" w14:textId="77777777" w:rsidR="00F02900" w:rsidRPr="00E777F4" w:rsidRDefault="00F02900" w:rsidP="00F0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 w:cstheme="minorHAnsi"/>
                <w:color w:val="000000"/>
              </w:rPr>
            </w:pPr>
            <w:r w:rsidRPr="00E777F4">
              <w:rPr>
                <w:rFonts w:eastAsia="Arial Narrow" w:cstheme="minorHAnsi"/>
                <w:color w:val="000000"/>
              </w:rPr>
              <w:t>3</w:t>
            </w:r>
          </w:p>
          <w:p w14:paraId="04FF9E11" w14:textId="22CA240E" w:rsidR="005B7DDE" w:rsidRPr="00E777F4" w:rsidRDefault="00F02900" w:rsidP="00F02900">
            <w:pPr>
              <w:rPr>
                <w:rFonts w:cstheme="minorHAnsi"/>
                <w:b/>
              </w:rPr>
            </w:pPr>
            <w:proofErr w:type="gramStart"/>
            <w:r w:rsidRPr="00E777F4">
              <w:rPr>
                <w:rFonts w:eastAsia="Arial Narrow" w:cstheme="minorHAnsi"/>
                <w:color w:val="000000"/>
              </w:rPr>
              <w:t>i</w:t>
            </w:r>
            <w:proofErr w:type="gramEnd"/>
            <w:r w:rsidRPr="00E777F4">
              <w:rPr>
                <w:rFonts w:eastAsia="Arial Narrow" w:cstheme="minorHAnsi"/>
                <w:color w:val="000000"/>
              </w:rPr>
              <w:t xml:space="preserve"> due titoli non sono cumulabili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D5FB6CF" w14:textId="77777777" w:rsidR="005B7DDE" w:rsidRPr="00E777F4" w:rsidRDefault="005B7DDE" w:rsidP="008453E4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F50BBA" w14:textId="77777777" w:rsidR="005B7DDE" w:rsidRPr="00E777F4" w:rsidRDefault="005B7DDE" w:rsidP="008453E4">
            <w:pPr>
              <w:rPr>
                <w:rFonts w:cstheme="minorHAnsi"/>
                <w:b/>
              </w:rPr>
            </w:pPr>
          </w:p>
        </w:tc>
      </w:tr>
      <w:tr w:rsidR="00AE031D" w:rsidRPr="00E777F4" w14:paraId="4B36BBA6" w14:textId="77777777" w:rsidTr="008453E4">
        <w:trPr>
          <w:trHeight w:val="681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200E9" w14:textId="77777777" w:rsidR="00F02900" w:rsidRPr="00E777F4" w:rsidRDefault="00F02900" w:rsidP="00F0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eastAsia="Arial Narrow" w:cstheme="minorHAnsi"/>
                <w:color w:val="000000"/>
              </w:rPr>
            </w:pPr>
            <w:r w:rsidRPr="00E777F4">
              <w:rPr>
                <w:rFonts w:eastAsia="Arial Narrow" w:cstheme="minorHAnsi"/>
                <w:color w:val="000000"/>
              </w:rPr>
              <w:t>Laurea specialistica o vecchio ordinamento valida</w:t>
            </w:r>
          </w:p>
          <w:p w14:paraId="2019C190" w14:textId="77777777" w:rsidR="00F02900" w:rsidRPr="00E777F4" w:rsidRDefault="00F02900" w:rsidP="00F0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eastAsia="Arial Narrow" w:cstheme="minorHAnsi"/>
                <w:color w:val="000000"/>
              </w:rPr>
            </w:pPr>
            <w:proofErr w:type="gramStart"/>
            <w:r w:rsidRPr="00E777F4">
              <w:rPr>
                <w:rFonts w:eastAsia="Arial Narrow" w:cstheme="minorHAnsi"/>
                <w:color w:val="000000"/>
              </w:rPr>
              <w:t>fino</w:t>
            </w:r>
            <w:proofErr w:type="gramEnd"/>
            <w:r w:rsidRPr="00E777F4">
              <w:rPr>
                <w:rFonts w:eastAsia="Arial Narrow" w:cstheme="minorHAnsi"/>
                <w:color w:val="000000"/>
              </w:rPr>
              <w:t xml:space="preserve"> a 99 - 2 punti </w:t>
            </w:r>
          </w:p>
          <w:p w14:paraId="17237FC4" w14:textId="77777777" w:rsidR="00F02900" w:rsidRPr="00E777F4" w:rsidRDefault="00F02900" w:rsidP="00F0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eastAsia="Arial Narrow" w:cstheme="minorHAnsi"/>
                <w:color w:val="000000"/>
              </w:rPr>
            </w:pPr>
            <w:proofErr w:type="gramStart"/>
            <w:r w:rsidRPr="00E777F4">
              <w:rPr>
                <w:rFonts w:eastAsia="Arial Narrow" w:cstheme="minorHAnsi"/>
                <w:color w:val="000000"/>
              </w:rPr>
              <w:t>da</w:t>
            </w:r>
            <w:proofErr w:type="gramEnd"/>
            <w:r w:rsidRPr="00E777F4">
              <w:rPr>
                <w:rFonts w:eastAsia="Arial Narrow" w:cstheme="minorHAnsi"/>
                <w:color w:val="000000"/>
              </w:rPr>
              <w:t xml:space="preserve"> 100 a 104 - 3 punti </w:t>
            </w:r>
          </w:p>
          <w:p w14:paraId="47E93C7F" w14:textId="77777777" w:rsidR="00F02900" w:rsidRPr="00E777F4" w:rsidRDefault="00F02900" w:rsidP="00F0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eastAsia="Arial Narrow" w:cstheme="minorHAnsi"/>
                <w:color w:val="000000"/>
              </w:rPr>
            </w:pPr>
            <w:proofErr w:type="gramStart"/>
            <w:r w:rsidRPr="00E777F4">
              <w:rPr>
                <w:rFonts w:eastAsia="Arial Narrow" w:cstheme="minorHAnsi"/>
                <w:color w:val="000000"/>
              </w:rPr>
              <w:t>da</w:t>
            </w:r>
            <w:proofErr w:type="gramEnd"/>
            <w:r w:rsidRPr="00E777F4">
              <w:rPr>
                <w:rFonts w:eastAsia="Arial Narrow" w:cstheme="minorHAnsi"/>
                <w:color w:val="000000"/>
              </w:rPr>
              <w:t xml:space="preserve"> 105 a 110 - 4 punti </w:t>
            </w:r>
          </w:p>
          <w:p w14:paraId="17CD34EE" w14:textId="59C2BA1D" w:rsidR="00AE031D" w:rsidRPr="00E777F4" w:rsidRDefault="00F02900" w:rsidP="00F02900">
            <w:pPr>
              <w:rPr>
                <w:rFonts w:cstheme="minorHAnsi"/>
              </w:rPr>
            </w:pPr>
            <w:r w:rsidRPr="00E777F4">
              <w:rPr>
                <w:rFonts w:eastAsia="Arial Narrow" w:cstheme="minorHAnsi"/>
                <w:color w:val="000000"/>
              </w:rPr>
              <w:t>110 e lode - 5 punti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45BF0" w14:textId="383FCBB8" w:rsidR="00AE031D" w:rsidRPr="00E777F4" w:rsidRDefault="005B7DDE" w:rsidP="00E777F4">
            <w:pPr>
              <w:rPr>
                <w:rFonts w:cstheme="minorHAnsi"/>
              </w:rPr>
            </w:pPr>
            <w:r w:rsidRPr="00E777F4">
              <w:rPr>
                <w:rFonts w:cstheme="minorHAnsi"/>
              </w:rPr>
              <w:t xml:space="preserve">     </w:t>
            </w:r>
          </w:p>
        </w:tc>
        <w:tc>
          <w:tcPr>
            <w:tcW w:w="1701" w:type="dxa"/>
          </w:tcPr>
          <w:p w14:paraId="28F7D8FC" w14:textId="77777777" w:rsidR="00AE031D" w:rsidRPr="00E777F4" w:rsidRDefault="00AE031D" w:rsidP="008453E4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474C0A5F" w14:textId="77777777" w:rsidR="00AE031D" w:rsidRPr="00E777F4" w:rsidRDefault="00AE031D" w:rsidP="008453E4">
            <w:pPr>
              <w:rPr>
                <w:rFonts w:cstheme="minorHAnsi"/>
                <w:b/>
              </w:rPr>
            </w:pPr>
            <w:bookmarkStart w:id="0" w:name="_GoBack"/>
            <w:bookmarkEnd w:id="0"/>
          </w:p>
        </w:tc>
      </w:tr>
      <w:tr w:rsidR="00AE031D" w:rsidRPr="00E777F4" w14:paraId="1F170950" w14:textId="77777777" w:rsidTr="008453E4">
        <w:trPr>
          <w:trHeight w:val="285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A542D" w14:textId="77777777" w:rsidR="00AE031D" w:rsidRPr="00E777F4" w:rsidRDefault="00AE031D" w:rsidP="008453E4">
            <w:pPr>
              <w:rPr>
                <w:rFonts w:cstheme="minorHAnsi"/>
              </w:rPr>
            </w:pPr>
            <w:r w:rsidRPr="00E777F4">
              <w:rPr>
                <w:rFonts w:cstheme="minorHAnsi"/>
              </w:rPr>
              <w:t xml:space="preserve">TITOLI POST LAUREA 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C10A5" w14:textId="77777777" w:rsidR="00AE031D" w:rsidRPr="00E777F4" w:rsidRDefault="00AE031D" w:rsidP="008453E4">
            <w:pPr>
              <w:rPr>
                <w:rFonts w:cstheme="minorHAnsi"/>
                <w:b/>
              </w:rPr>
            </w:pPr>
            <w:r w:rsidRPr="00E777F4">
              <w:rPr>
                <w:rFonts w:cstheme="minorHAnsi"/>
                <w:b/>
              </w:rPr>
              <w:t>PUNTI</w:t>
            </w:r>
          </w:p>
        </w:tc>
        <w:tc>
          <w:tcPr>
            <w:tcW w:w="1701" w:type="dxa"/>
          </w:tcPr>
          <w:p w14:paraId="24E78307" w14:textId="77777777" w:rsidR="00AE031D" w:rsidRPr="00E777F4" w:rsidRDefault="00AE031D" w:rsidP="008453E4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609A6B66" w14:textId="77777777" w:rsidR="00AE031D" w:rsidRPr="00E777F4" w:rsidRDefault="00AE031D" w:rsidP="008453E4">
            <w:pPr>
              <w:rPr>
                <w:rFonts w:cstheme="minorHAnsi"/>
                <w:b/>
              </w:rPr>
            </w:pPr>
          </w:p>
        </w:tc>
      </w:tr>
      <w:tr w:rsidR="00AE031D" w:rsidRPr="00E777F4" w14:paraId="793EC1E5" w14:textId="77777777" w:rsidTr="008453E4">
        <w:trPr>
          <w:trHeight w:val="561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D130F" w14:textId="77777777" w:rsidR="00AE031D" w:rsidRPr="00E777F4" w:rsidRDefault="00AE031D" w:rsidP="008453E4">
            <w:pPr>
              <w:rPr>
                <w:rFonts w:cstheme="minorHAnsi"/>
              </w:rPr>
            </w:pPr>
            <w:r w:rsidRPr="00E777F4">
              <w:rPr>
                <w:rFonts w:cstheme="minorHAnsi"/>
              </w:rPr>
              <w:t>Dottorato di ricerca attinente la tipologia di intervento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10DDA" w14:textId="77777777" w:rsidR="00AE031D" w:rsidRPr="00E777F4" w:rsidRDefault="00AE031D" w:rsidP="008453E4">
            <w:pPr>
              <w:rPr>
                <w:rFonts w:cstheme="minorHAnsi"/>
              </w:rPr>
            </w:pPr>
            <w:r w:rsidRPr="00E777F4">
              <w:rPr>
                <w:rFonts w:cstheme="minorHAnsi"/>
              </w:rPr>
              <w:t>3</w:t>
            </w:r>
          </w:p>
        </w:tc>
        <w:tc>
          <w:tcPr>
            <w:tcW w:w="1701" w:type="dxa"/>
          </w:tcPr>
          <w:p w14:paraId="7D5D3125" w14:textId="77777777" w:rsidR="00AE031D" w:rsidRPr="00E777F4" w:rsidRDefault="00AE031D" w:rsidP="008453E4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7B33472F" w14:textId="77777777" w:rsidR="00AE031D" w:rsidRPr="00E777F4" w:rsidRDefault="00AE031D" w:rsidP="008453E4">
            <w:pPr>
              <w:rPr>
                <w:rFonts w:cstheme="minorHAnsi"/>
              </w:rPr>
            </w:pPr>
          </w:p>
        </w:tc>
      </w:tr>
      <w:tr w:rsidR="00AE031D" w:rsidRPr="00E777F4" w14:paraId="78B2F3A4" w14:textId="77777777" w:rsidTr="008453E4">
        <w:trPr>
          <w:trHeight w:val="285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56B7" w14:textId="77777777" w:rsidR="00AE031D" w:rsidRPr="00E777F4" w:rsidRDefault="00AE031D" w:rsidP="008453E4">
            <w:pPr>
              <w:rPr>
                <w:rFonts w:cstheme="minorHAnsi"/>
              </w:rPr>
            </w:pPr>
            <w:r w:rsidRPr="00E777F4">
              <w:rPr>
                <w:rFonts w:cstheme="minorHAnsi"/>
              </w:rPr>
              <w:t xml:space="preserve">Master I e II livello attinente la tipologia di intervento - 1 </w:t>
            </w:r>
            <w:proofErr w:type="spellStart"/>
            <w:r w:rsidRPr="00E777F4">
              <w:rPr>
                <w:rFonts w:cstheme="minorHAnsi"/>
              </w:rPr>
              <w:t>pt</w:t>
            </w:r>
            <w:proofErr w:type="spellEnd"/>
            <w:r w:rsidRPr="00E777F4">
              <w:rPr>
                <w:rFonts w:cstheme="minorHAnsi"/>
              </w:rPr>
              <w:t xml:space="preserve"> </w:t>
            </w:r>
            <w:proofErr w:type="spellStart"/>
            <w:r w:rsidRPr="00E777F4">
              <w:rPr>
                <w:rFonts w:cstheme="minorHAnsi"/>
              </w:rPr>
              <w:t>x</w:t>
            </w:r>
            <w:proofErr w:type="spellEnd"/>
            <w:r w:rsidRPr="00E777F4">
              <w:rPr>
                <w:rFonts w:cstheme="minorHAnsi"/>
              </w:rPr>
              <w:t xml:space="preserve"> ogni titolo (</w:t>
            </w:r>
            <w:proofErr w:type="spellStart"/>
            <w:r w:rsidRPr="00E777F4">
              <w:rPr>
                <w:rFonts w:cstheme="minorHAnsi"/>
              </w:rPr>
              <w:t>max</w:t>
            </w:r>
            <w:proofErr w:type="spellEnd"/>
            <w:r w:rsidRPr="00E777F4">
              <w:rPr>
                <w:rFonts w:cstheme="minorHAnsi"/>
              </w:rPr>
              <w:t xml:space="preserve"> 3 titoli) 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8934F" w14:textId="77777777" w:rsidR="00AE031D" w:rsidRPr="00E777F4" w:rsidRDefault="00AE031D" w:rsidP="008453E4">
            <w:pPr>
              <w:rPr>
                <w:rFonts w:cstheme="minorHAnsi"/>
              </w:rPr>
            </w:pPr>
            <w:r w:rsidRPr="00E777F4">
              <w:rPr>
                <w:rFonts w:cstheme="minorHAnsi"/>
              </w:rPr>
              <w:t>3</w:t>
            </w:r>
          </w:p>
        </w:tc>
        <w:tc>
          <w:tcPr>
            <w:tcW w:w="1701" w:type="dxa"/>
          </w:tcPr>
          <w:p w14:paraId="2987F5AC" w14:textId="77777777" w:rsidR="00AE031D" w:rsidRPr="00E777F4" w:rsidRDefault="00AE031D" w:rsidP="008453E4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5FE89542" w14:textId="77777777" w:rsidR="00AE031D" w:rsidRPr="00E777F4" w:rsidRDefault="00AE031D" w:rsidP="008453E4">
            <w:pPr>
              <w:rPr>
                <w:rFonts w:cstheme="minorHAnsi"/>
              </w:rPr>
            </w:pPr>
          </w:p>
        </w:tc>
      </w:tr>
      <w:tr w:rsidR="00AE031D" w:rsidRPr="00E777F4" w14:paraId="18B06090" w14:textId="77777777" w:rsidTr="008453E4">
        <w:trPr>
          <w:trHeight w:val="285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9E5A6" w14:textId="77777777" w:rsidR="00AE031D" w:rsidRPr="00E777F4" w:rsidRDefault="00AE031D" w:rsidP="008453E4">
            <w:pPr>
              <w:rPr>
                <w:rFonts w:cstheme="minorHAnsi"/>
              </w:rPr>
            </w:pPr>
            <w:r w:rsidRPr="00E777F4">
              <w:rPr>
                <w:rFonts w:cstheme="minorHAnsi"/>
              </w:rPr>
              <w:t xml:space="preserve">CERTIFICAZIONI INFORMATICHE 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BC994" w14:textId="77777777" w:rsidR="00AE031D" w:rsidRPr="00E777F4" w:rsidRDefault="00AE031D" w:rsidP="008453E4">
            <w:pPr>
              <w:rPr>
                <w:rFonts w:cstheme="minorHAnsi"/>
                <w:b/>
              </w:rPr>
            </w:pPr>
            <w:r w:rsidRPr="00E777F4">
              <w:rPr>
                <w:rFonts w:cstheme="minorHAnsi"/>
                <w:b/>
              </w:rPr>
              <w:t>PUNTI</w:t>
            </w:r>
          </w:p>
        </w:tc>
        <w:tc>
          <w:tcPr>
            <w:tcW w:w="1701" w:type="dxa"/>
          </w:tcPr>
          <w:p w14:paraId="76E0F60C" w14:textId="77777777" w:rsidR="00AE031D" w:rsidRPr="00E777F4" w:rsidRDefault="00AE031D" w:rsidP="008453E4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2F4C2EE9" w14:textId="77777777" w:rsidR="00AE031D" w:rsidRPr="00E777F4" w:rsidRDefault="00AE031D" w:rsidP="008453E4">
            <w:pPr>
              <w:rPr>
                <w:rFonts w:cstheme="minorHAnsi"/>
              </w:rPr>
            </w:pPr>
          </w:p>
        </w:tc>
      </w:tr>
      <w:tr w:rsidR="00AE031D" w:rsidRPr="00E777F4" w14:paraId="34C1FC2D" w14:textId="77777777" w:rsidTr="008453E4">
        <w:trPr>
          <w:trHeight w:val="562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52577" w14:textId="7430B24F" w:rsidR="00AE031D" w:rsidRPr="00E777F4" w:rsidRDefault="00AE031D" w:rsidP="008453E4">
            <w:pPr>
              <w:rPr>
                <w:rFonts w:cstheme="minorHAnsi"/>
              </w:rPr>
            </w:pPr>
            <w:r w:rsidRPr="00E777F4">
              <w:rPr>
                <w:rFonts w:cstheme="minorHAnsi"/>
              </w:rPr>
              <w:lastRenderedPageBreak/>
              <w:t>Certificazioni informatiche (1 punto per titolo)</w:t>
            </w:r>
            <w:r w:rsidR="005B7DDE" w:rsidRPr="00E777F4">
              <w:rPr>
                <w:rFonts w:cstheme="minorHAnsi"/>
              </w:rPr>
              <w:t xml:space="preserve"> MAX 3 TITOLI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2610" w14:textId="77777777" w:rsidR="00AE031D" w:rsidRPr="00E777F4" w:rsidRDefault="00AE031D" w:rsidP="008453E4">
            <w:pPr>
              <w:rPr>
                <w:rFonts w:cstheme="minorHAnsi"/>
              </w:rPr>
            </w:pPr>
            <w:r w:rsidRPr="00E777F4">
              <w:rPr>
                <w:rFonts w:cstheme="minorHAnsi"/>
              </w:rPr>
              <w:t>3</w:t>
            </w:r>
          </w:p>
        </w:tc>
        <w:tc>
          <w:tcPr>
            <w:tcW w:w="1701" w:type="dxa"/>
          </w:tcPr>
          <w:p w14:paraId="006019DE" w14:textId="77777777" w:rsidR="00AE031D" w:rsidRPr="00E777F4" w:rsidRDefault="00AE031D" w:rsidP="008453E4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01CD1C44" w14:textId="77777777" w:rsidR="00AE031D" w:rsidRPr="00E777F4" w:rsidRDefault="00AE031D" w:rsidP="008453E4">
            <w:pPr>
              <w:rPr>
                <w:rFonts w:cstheme="minorHAnsi"/>
              </w:rPr>
            </w:pPr>
          </w:p>
        </w:tc>
      </w:tr>
      <w:tr w:rsidR="00AE031D" w:rsidRPr="00E777F4" w14:paraId="573A0714" w14:textId="77777777" w:rsidTr="008453E4">
        <w:trPr>
          <w:trHeight w:val="561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4174A" w14:textId="1C154CE5" w:rsidR="00AE031D" w:rsidRPr="00E777F4" w:rsidRDefault="00AE031D" w:rsidP="005B7DDE">
            <w:pPr>
              <w:rPr>
                <w:rFonts w:cstheme="minorHAnsi"/>
              </w:rPr>
            </w:pPr>
            <w:r w:rsidRPr="00E777F4">
              <w:rPr>
                <w:rFonts w:cstheme="minorHAnsi"/>
              </w:rPr>
              <w:t xml:space="preserve">ESPERIENZE </w:t>
            </w:r>
            <w:r w:rsidR="005B7DDE" w:rsidRPr="00E777F4">
              <w:rPr>
                <w:rFonts w:cstheme="minorHAnsi"/>
              </w:rPr>
              <w:t>PROFESSIONALI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E3A5F" w14:textId="77777777" w:rsidR="00AE031D" w:rsidRPr="00E777F4" w:rsidRDefault="00AE031D" w:rsidP="008453E4">
            <w:pPr>
              <w:rPr>
                <w:rFonts w:cstheme="minorHAnsi"/>
                <w:b/>
              </w:rPr>
            </w:pPr>
            <w:r w:rsidRPr="00E777F4">
              <w:rPr>
                <w:rFonts w:cstheme="minorHAnsi"/>
                <w:b/>
              </w:rPr>
              <w:t>PUNTI</w:t>
            </w:r>
          </w:p>
        </w:tc>
        <w:tc>
          <w:tcPr>
            <w:tcW w:w="1701" w:type="dxa"/>
          </w:tcPr>
          <w:p w14:paraId="2B8257D2" w14:textId="77777777" w:rsidR="00AE031D" w:rsidRPr="00E777F4" w:rsidRDefault="00AE031D" w:rsidP="008453E4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426FD48D" w14:textId="77777777" w:rsidR="00AE031D" w:rsidRPr="00E777F4" w:rsidRDefault="00AE031D" w:rsidP="008453E4">
            <w:pPr>
              <w:rPr>
                <w:rFonts w:cstheme="minorHAnsi"/>
              </w:rPr>
            </w:pPr>
          </w:p>
        </w:tc>
      </w:tr>
      <w:tr w:rsidR="00AE031D" w:rsidRPr="00E777F4" w14:paraId="64FACDCE" w14:textId="77777777" w:rsidTr="008453E4">
        <w:trPr>
          <w:trHeight w:val="285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E6CA5" w14:textId="77777777" w:rsidR="00AE031D" w:rsidRPr="00E777F4" w:rsidRDefault="00AE031D" w:rsidP="008453E4">
            <w:pPr>
              <w:rPr>
                <w:rFonts w:cstheme="minorHAnsi"/>
              </w:rPr>
            </w:pPr>
            <w:r w:rsidRPr="00E777F4">
              <w:rPr>
                <w:rFonts w:cstheme="minorHAnsi"/>
              </w:rPr>
              <w:t xml:space="preserve">Esperienze di collaudo in azioni FSE-FESR-PNSD - 1 </w:t>
            </w:r>
            <w:proofErr w:type="spellStart"/>
            <w:r w:rsidRPr="00E777F4">
              <w:rPr>
                <w:rFonts w:cstheme="minorHAnsi"/>
              </w:rPr>
              <w:t>pt</w:t>
            </w:r>
            <w:proofErr w:type="spellEnd"/>
            <w:r w:rsidRPr="00E777F4">
              <w:rPr>
                <w:rFonts w:cstheme="minorHAnsi"/>
              </w:rPr>
              <w:t xml:space="preserve"> x ogni esperienza (</w:t>
            </w:r>
            <w:proofErr w:type="spellStart"/>
            <w:r w:rsidRPr="00E777F4">
              <w:rPr>
                <w:rFonts w:cstheme="minorHAnsi"/>
              </w:rPr>
              <w:t>max</w:t>
            </w:r>
            <w:proofErr w:type="spellEnd"/>
            <w:r w:rsidRPr="00E777F4">
              <w:rPr>
                <w:rFonts w:cstheme="minorHAnsi"/>
              </w:rPr>
              <w:t xml:space="preserve"> 5 esperienze) 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E2BC" w14:textId="77777777" w:rsidR="00AE031D" w:rsidRPr="00E777F4" w:rsidRDefault="00AE031D" w:rsidP="008453E4">
            <w:pPr>
              <w:rPr>
                <w:rFonts w:cstheme="minorHAnsi"/>
              </w:rPr>
            </w:pPr>
            <w:r w:rsidRPr="00E777F4">
              <w:rPr>
                <w:rFonts w:cstheme="minorHAnsi"/>
              </w:rPr>
              <w:t>5</w:t>
            </w:r>
          </w:p>
        </w:tc>
        <w:tc>
          <w:tcPr>
            <w:tcW w:w="1701" w:type="dxa"/>
          </w:tcPr>
          <w:p w14:paraId="34A93C9C" w14:textId="77777777" w:rsidR="00AE031D" w:rsidRPr="00E777F4" w:rsidRDefault="00AE031D" w:rsidP="008453E4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5B86FF3E" w14:textId="77777777" w:rsidR="00AE031D" w:rsidRPr="00E777F4" w:rsidRDefault="00AE031D" w:rsidP="008453E4">
            <w:pPr>
              <w:rPr>
                <w:rFonts w:cstheme="minorHAnsi"/>
              </w:rPr>
            </w:pPr>
          </w:p>
        </w:tc>
      </w:tr>
      <w:tr w:rsidR="004F2795" w:rsidRPr="00E777F4" w14:paraId="25CD7015" w14:textId="77777777" w:rsidTr="008453E4">
        <w:trPr>
          <w:trHeight w:val="283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9F0FB" w14:textId="761BA3D4" w:rsidR="004F2795" w:rsidRPr="00E777F4" w:rsidRDefault="004F2795" w:rsidP="008453E4">
            <w:pPr>
              <w:rPr>
                <w:rFonts w:cstheme="minorHAnsi"/>
              </w:rPr>
            </w:pPr>
            <w:r w:rsidRPr="00E777F4">
              <w:rPr>
                <w:rFonts w:cstheme="minorHAnsi"/>
              </w:rPr>
              <w:t xml:space="preserve">Esperienze di collaudo di reti informatiche e cablaggio - 1 </w:t>
            </w:r>
            <w:proofErr w:type="spellStart"/>
            <w:r w:rsidRPr="00E777F4">
              <w:rPr>
                <w:rFonts w:cstheme="minorHAnsi"/>
              </w:rPr>
              <w:t>pt</w:t>
            </w:r>
            <w:proofErr w:type="spellEnd"/>
            <w:r w:rsidRPr="00E777F4">
              <w:rPr>
                <w:rFonts w:cstheme="minorHAnsi"/>
              </w:rPr>
              <w:t xml:space="preserve"> x ogni esperienza (</w:t>
            </w:r>
            <w:proofErr w:type="spellStart"/>
            <w:r w:rsidRPr="00E777F4">
              <w:rPr>
                <w:rFonts w:cstheme="minorHAnsi"/>
              </w:rPr>
              <w:t>max</w:t>
            </w:r>
            <w:proofErr w:type="spellEnd"/>
            <w:r w:rsidRPr="00E777F4">
              <w:rPr>
                <w:rFonts w:cstheme="minorHAnsi"/>
              </w:rPr>
              <w:t xml:space="preserve"> </w:t>
            </w:r>
            <w:proofErr w:type="gramStart"/>
            <w:r w:rsidRPr="00E777F4">
              <w:rPr>
                <w:rFonts w:cstheme="minorHAnsi"/>
              </w:rPr>
              <w:t>5  esperienze</w:t>
            </w:r>
            <w:proofErr w:type="gramEnd"/>
            <w:r w:rsidRPr="00E777F4">
              <w:rPr>
                <w:rFonts w:cstheme="minorHAnsi"/>
              </w:rPr>
              <w:t>)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EA79E" w14:textId="1D690390" w:rsidR="004F2795" w:rsidRPr="00E777F4" w:rsidRDefault="004F2795" w:rsidP="008453E4">
            <w:pPr>
              <w:rPr>
                <w:rFonts w:cstheme="minorHAnsi"/>
              </w:rPr>
            </w:pPr>
            <w:r w:rsidRPr="00E777F4">
              <w:rPr>
                <w:rFonts w:cstheme="minorHAnsi"/>
              </w:rPr>
              <w:t>5</w:t>
            </w:r>
          </w:p>
        </w:tc>
        <w:tc>
          <w:tcPr>
            <w:tcW w:w="1701" w:type="dxa"/>
          </w:tcPr>
          <w:p w14:paraId="59C161D1" w14:textId="77777777" w:rsidR="004F2795" w:rsidRPr="00E777F4" w:rsidRDefault="004F2795" w:rsidP="008453E4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6AD26DDC" w14:textId="77777777" w:rsidR="004F2795" w:rsidRPr="00E777F4" w:rsidRDefault="004F2795" w:rsidP="008453E4">
            <w:pPr>
              <w:rPr>
                <w:rFonts w:cstheme="minorHAnsi"/>
              </w:rPr>
            </w:pPr>
          </w:p>
        </w:tc>
      </w:tr>
      <w:tr w:rsidR="004F2795" w:rsidRPr="00E777F4" w14:paraId="6C173CA0" w14:textId="77777777" w:rsidTr="008453E4">
        <w:trPr>
          <w:trHeight w:val="283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1A37A" w14:textId="77C368D1" w:rsidR="004F2795" w:rsidRPr="00E777F4" w:rsidRDefault="004F2795" w:rsidP="008453E4">
            <w:pPr>
              <w:rPr>
                <w:rFonts w:cstheme="minorHAnsi"/>
              </w:rPr>
            </w:pPr>
            <w:r w:rsidRPr="00E777F4">
              <w:rPr>
                <w:rFonts w:cstheme="minorHAnsi"/>
              </w:rPr>
              <w:t xml:space="preserve">Incarico di Animatore Digitale - 1 </w:t>
            </w:r>
            <w:proofErr w:type="spellStart"/>
            <w:r w:rsidRPr="00E777F4">
              <w:rPr>
                <w:rFonts w:cstheme="minorHAnsi"/>
              </w:rPr>
              <w:t>pt</w:t>
            </w:r>
            <w:proofErr w:type="spellEnd"/>
            <w:r w:rsidRPr="00E777F4">
              <w:rPr>
                <w:rFonts w:cstheme="minorHAnsi"/>
              </w:rPr>
              <w:t xml:space="preserve"> x ogni esperienza (</w:t>
            </w:r>
            <w:proofErr w:type="spellStart"/>
            <w:r w:rsidRPr="00E777F4">
              <w:rPr>
                <w:rFonts w:cstheme="minorHAnsi"/>
              </w:rPr>
              <w:t>max</w:t>
            </w:r>
            <w:proofErr w:type="spellEnd"/>
            <w:r w:rsidRPr="00E777F4">
              <w:rPr>
                <w:rFonts w:cstheme="minorHAnsi"/>
              </w:rPr>
              <w:t xml:space="preserve"> 5 esperienze)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974F5" w14:textId="1E992020" w:rsidR="004F2795" w:rsidRPr="00E777F4" w:rsidRDefault="004F2795" w:rsidP="008453E4">
            <w:pPr>
              <w:rPr>
                <w:rFonts w:cstheme="minorHAnsi"/>
              </w:rPr>
            </w:pPr>
            <w:r w:rsidRPr="00E777F4">
              <w:rPr>
                <w:rFonts w:cstheme="minorHAnsi"/>
              </w:rPr>
              <w:t>5</w:t>
            </w:r>
          </w:p>
        </w:tc>
        <w:tc>
          <w:tcPr>
            <w:tcW w:w="1701" w:type="dxa"/>
          </w:tcPr>
          <w:p w14:paraId="7808BB95" w14:textId="77777777" w:rsidR="004F2795" w:rsidRPr="00E777F4" w:rsidRDefault="004F2795" w:rsidP="008453E4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02114881" w14:textId="77777777" w:rsidR="004F2795" w:rsidRPr="00E777F4" w:rsidRDefault="004F2795" w:rsidP="008453E4">
            <w:pPr>
              <w:rPr>
                <w:rFonts w:cstheme="minorHAnsi"/>
              </w:rPr>
            </w:pPr>
          </w:p>
        </w:tc>
      </w:tr>
      <w:tr w:rsidR="00AE031D" w:rsidRPr="00E777F4" w14:paraId="747F4C0E" w14:textId="77777777" w:rsidTr="008453E4">
        <w:trPr>
          <w:trHeight w:val="283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64157" w14:textId="64BEA15A" w:rsidR="00AE031D" w:rsidRPr="00E777F4" w:rsidRDefault="00335C12" w:rsidP="008453E4">
            <w:pPr>
              <w:rPr>
                <w:rFonts w:cstheme="minorHAnsi"/>
              </w:rPr>
            </w:pPr>
            <w:r w:rsidRPr="00E777F4">
              <w:rPr>
                <w:rFonts w:eastAsia="Arial Narrow" w:cstheme="minorHAnsi"/>
                <w:color w:val="000000"/>
              </w:rPr>
              <w:t xml:space="preserve"> Incarico di componente Team dell’Innovazione - 1 </w:t>
            </w:r>
            <w:proofErr w:type="spellStart"/>
            <w:r w:rsidRPr="00E777F4">
              <w:rPr>
                <w:rFonts w:eastAsia="Arial Narrow" w:cstheme="minorHAnsi"/>
                <w:color w:val="000000"/>
              </w:rPr>
              <w:t>pt</w:t>
            </w:r>
            <w:proofErr w:type="spellEnd"/>
            <w:r w:rsidRPr="00E777F4">
              <w:rPr>
                <w:rFonts w:eastAsia="Arial Narrow" w:cstheme="minorHAnsi"/>
                <w:color w:val="000000"/>
              </w:rPr>
              <w:t xml:space="preserve"> x ogni esperienza (</w:t>
            </w:r>
            <w:proofErr w:type="spellStart"/>
            <w:r w:rsidRPr="00E777F4">
              <w:rPr>
                <w:rFonts w:eastAsia="Arial Narrow" w:cstheme="minorHAnsi"/>
                <w:color w:val="000000"/>
              </w:rPr>
              <w:t>max</w:t>
            </w:r>
            <w:proofErr w:type="spellEnd"/>
            <w:r w:rsidRPr="00E777F4">
              <w:rPr>
                <w:rFonts w:eastAsia="Arial Narrow" w:cstheme="minorHAnsi"/>
                <w:color w:val="000000"/>
              </w:rPr>
              <w:t xml:space="preserve"> 5 esperienze)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5507D" w14:textId="360E6AC3" w:rsidR="00AE031D" w:rsidRPr="00E777F4" w:rsidRDefault="00335C12" w:rsidP="008453E4">
            <w:pPr>
              <w:rPr>
                <w:rFonts w:cstheme="minorHAnsi"/>
              </w:rPr>
            </w:pPr>
            <w:r w:rsidRPr="00E777F4">
              <w:rPr>
                <w:rFonts w:cstheme="minorHAnsi"/>
              </w:rPr>
              <w:t>5</w:t>
            </w:r>
          </w:p>
        </w:tc>
        <w:tc>
          <w:tcPr>
            <w:tcW w:w="1701" w:type="dxa"/>
          </w:tcPr>
          <w:p w14:paraId="041DB9DC" w14:textId="77777777" w:rsidR="00AE031D" w:rsidRPr="00E777F4" w:rsidRDefault="00AE031D" w:rsidP="008453E4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036FD65C" w14:textId="77777777" w:rsidR="00AE031D" w:rsidRPr="00E777F4" w:rsidRDefault="00AE031D" w:rsidP="008453E4">
            <w:pPr>
              <w:rPr>
                <w:rFonts w:cstheme="minorHAnsi"/>
              </w:rPr>
            </w:pPr>
          </w:p>
        </w:tc>
      </w:tr>
      <w:tr w:rsidR="00AE031D" w:rsidRPr="00E777F4" w14:paraId="5B808DB6" w14:textId="77777777" w:rsidTr="008453E4">
        <w:trPr>
          <w:trHeight w:val="288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59D9C" w14:textId="78BE429D" w:rsidR="00AE031D" w:rsidRPr="00E777F4" w:rsidRDefault="00335C12" w:rsidP="008453E4">
            <w:pPr>
              <w:rPr>
                <w:rFonts w:cstheme="minorHAnsi"/>
              </w:rPr>
            </w:pPr>
            <w:r w:rsidRPr="00E777F4">
              <w:rPr>
                <w:rFonts w:eastAsia="Arial Narrow" w:cstheme="minorHAnsi"/>
                <w:color w:val="000000"/>
              </w:rPr>
              <w:t xml:space="preserve">Incarico di </w:t>
            </w:r>
            <w:proofErr w:type="gramStart"/>
            <w:r w:rsidRPr="00E777F4">
              <w:rPr>
                <w:rFonts w:eastAsia="Arial Narrow" w:cstheme="minorHAnsi"/>
                <w:color w:val="000000"/>
              </w:rPr>
              <w:t>Referente  laboratori</w:t>
            </w:r>
            <w:proofErr w:type="gramEnd"/>
            <w:r w:rsidRPr="00E777F4">
              <w:rPr>
                <w:rFonts w:eastAsia="Arial Narrow" w:cstheme="minorHAnsi"/>
                <w:color w:val="000000"/>
              </w:rPr>
              <w:t xml:space="preserve">  multimediali - 1 </w:t>
            </w:r>
            <w:proofErr w:type="spellStart"/>
            <w:r w:rsidRPr="00E777F4">
              <w:rPr>
                <w:rFonts w:eastAsia="Arial Narrow" w:cstheme="minorHAnsi"/>
                <w:color w:val="000000"/>
              </w:rPr>
              <w:t>pt</w:t>
            </w:r>
            <w:proofErr w:type="spellEnd"/>
            <w:r w:rsidRPr="00E777F4">
              <w:rPr>
                <w:rFonts w:eastAsia="Arial Narrow" w:cstheme="minorHAnsi"/>
                <w:color w:val="000000"/>
              </w:rPr>
              <w:t xml:space="preserve"> x ogni esperienza (</w:t>
            </w:r>
            <w:proofErr w:type="spellStart"/>
            <w:r w:rsidRPr="00E777F4">
              <w:rPr>
                <w:rFonts w:eastAsia="Arial Narrow" w:cstheme="minorHAnsi"/>
                <w:color w:val="000000"/>
              </w:rPr>
              <w:t>max</w:t>
            </w:r>
            <w:proofErr w:type="spellEnd"/>
            <w:r w:rsidRPr="00E777F4">
              <w:rPr>
                <w:rFonts w:eastAsia="Arial Narrow" w:cstheme="minorHAnsi"/>
                <w:color w:val="000000"/>
              </w:rPr>
              <w:t xml:space="preserve"> 5 esperienze)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C527F" w14:textId="622279B4" w:rsidR="00AE031D" w:rsidRPr="00E777F4" w:rsidRDefault="00335C12" w:rsidP="008453E4">
            <w:pPr>
              <w:rPr>
                <w:rFonts w:cstheme="minorHAnsi"/>
              </w:rPr>
            </w:pPr>
            <w:r w:rsidRPr="00E777F4">
              <w:rPr>
                <w:rFonts w:cstheme="minorHAnsi"/>
              </w:rPr>
              <w:t>5</w:t>
            </w:r>
          </w:p>
        </w:tc>
        <w:tc>
          <w:tcPr>
            <w:tcW w:w="1701" w:type="dxa"/>
          </w:tcPr>
          <w:p w14:paraId="4985B065" w14:textId="77777777" w:rsidR="00AE031D" w:rsidRPr="00E777F4" w:rsidRDefault="00AE031D" w:rsidP="008453E4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28CCFFDD" w14:textId="77777777" w:rsidR="00AE031D" w:rsidRPr="00E777F4" w:rsidRDefault="00AE031D" w:rsidP="008453E4">
            <w:pPr>
              <w:rPr>
                <w:rFonts w:cstheme="minorHAnsi"/>
              </w:rPr>
            </w:pPr>
          </w:p>
        </w:tc>
      </w:tr>
    </w:tbl>
    <w:p w14:paraId="6F722473" w14:textId="77777777" w:rsidR="00AE031D" w:rsidRPr="00E777F4" w:rsidRDefault="00AE031D" w:rsidP="00D67172">
      <w:pPr>
        <w:spacing w:after="160" w:line="259" w:lineRule="auto"/>
        <w:rPr>
          <w:rFonts w:eastAsia="Calibri" w:cstheme="minorHAnsi"/>
        </w:rPr>
      </w:pPr>
    </w:p>
    <w:p w14:paraId="6DC96372" w14:textId="77777777" w:rsidR="00AE031D" w:rsidRDefault="00AE031D" w:rsidP="00D67172">
      <w:pPr>
        <w:spacing w:after="160" w:line="259" w:lineRule="auto"/>
        <w:rPr>
          <w:rFonts w:ascii="Calibri" w:eastAsia="Calibri" w:hAnsi="Calibri" w:cs="Times New Roman"/>
        </w:rPr>
      </w:pPr>
    </w:p>
    <w:p w14:paraId="47504E6C" w14:textId="77777777" w:rsidR="00D67172" w:rsidRPr="00D67172" w:rsidRDefault="00D67172" w:rsidP="00D67172">
      <w:pPr>
        <w:spacing w:after="160" w:line="259" w:lineRule="auto"/>
        <w:rPr>
          <w:rFonts w:ascii="Calibri" w:eastAsia="Calibri" w:hAnsi="Calibri" w:cs="Times New Roman"/>
        </w:rPr>
      </w:pPr>
      <w:r w:rsidRPr="00D67172">
        <w:rPr>
          <w:rFonts w:ascii="Calibri" w:eastAsia="Calibri" w:hAnsi="Calibri" w:cs="Times New Roman"/>
        </w:rPr>
        <w:t>Alberobello (</w:t>
      </w:r>
      <w:proofErr w:type="spellStart"/>
      <w:r w:rsidRPr="00D67172">
        <w:rPr>
          <w:rFonts w:ascii="Calibri" w:eastAsia="Calibri" w:hAnsi="Calibri" w:cs="Times New Roman"/>
        </w:rPr>
        <w:t>Ba</w:t>
      </w:r>
      <w:proofErr w:type="spellEnd"/>
      <w:r w:rsidRPr="00D67172">
        <w:rPr>
          <w:rFonts w:ascii="Calibri" w:eastAsia="Calibri" w:hAnsi="Calibri" w:cs="Times New Roman"/>
        </w:rPr>
        <w:t xml:space="preserve">), </w:t>
      </w:r>
      <w:sdt>
        <w:sdtPr>
          <w:rPr>
            <w:rFonts w:ascii="Calibri" w:eastAsia="Calibri" w:hAnsi="Calibri" w:cs="Times New Roman"/>
          </w:rPr>
          <w:id w:val="2087799001"/>
          <w:placeholder>
            <w:docPart w:val="EE69B3BD7C994294A1C6C8D835ADE9EF"/>
          </w:placeholder>
        </w:sdtPr>
        <w:sdtEndPr/>
        <w:sdtContent>
          <w:sdt>
            <w:sdtPr>
              <w:rPr>
                <w:rFonts w:ascii="Calibri" w:eastAsia="Calibri" w:hAnsi="Calibri" w:cs="Times New Roman"/>
              </w:rPr>
              <w:id w:val="-239104146"/>
              <w:placeholder>
                <w:docPart w:val="6343F3BB9F3544ADB0B08E29032158EC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Pr="00D67172">
                <w:rPr>
                  <w:rFonts w:ascii="Calibri" w:eastAsia="Calibri" w:hAnsi="Calibri" w:cs="Times New Roman"/>
                </w:rPr>
                <w:t>_____/_____/_____</w:t>
              </w:r>
            </w:sdtContent>
          </w:sdt>
        </w:sdtContent>
      </w:sdt>
    </w:p>
    <w:p w14:paraId="6EDD51BC" w14:textId="59611CBD" w:rsidR="00D67172" w:rsidRPr="00D67172" w:rsidRDefault="00D67172" w:rsidP="00D67172">
      <w:pPr>
        <w:spacing w:after="160" w:line="259" w:lineRule="auto"/>
        <w:ind w:right="321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</w:t>
      </w:r>
      <w:r w:rsidRPr="00D67172">
        <w:rPr>
          <w:rFonts w:ascii="Calibri" w:eastAsia="Calibri" w:hAnsi="Calibri" w:cs="Times New Roman"/>
        </w:rPr>
        <w:t>Firma (per esteso e leggibile)</w:t>
      </w:r>
    </w:p>
    <w:p w14:paraId="3B958498" w14:textId="77777777" w:rsidR="00D67172" w:rsidRPr="00D67172" w:rsidRDefault="00D67172" w:rsidP="00D67172">
      <w:pPr>
        <w:spacing w:after="160" w:line="259" w:lineRule="auto"/>
        <w:ind w:right="707"/>
        <w:jc w:val="right"/>
        <w:rPr>
          <w:rFonts w:ascii="Calibri" w:eastAsia="Calibri" w:hAnsi="Calibri" w:cs="Times New Roman"/>
        </w:rPr>
      </w:pPr>
    </w:p>
    <w:p w14:paraId="720C9940" w14:textId="2603F131" w:rsidR="00D67172" w:rsidRPr="00D67172" w:rsidRDefault="00D67172" w:rsidP="00D67172">
      <w:pPr>
        <w:spacing w:after="160" w:line="259" w:lineRule="auto"/>
        <w:rPr>
          <w:rFonts w:ascii="Calibri" w:eastAsia="Calibri" w:hAnsi="Calibri" w:cs="Times New Roman"/>
        </w:rPr>
      </w:pPr>
      <w:r w:rsidRPr="00D67172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</w:t>
      </w:r>
      <w:r>
        <w:rPr>
          <w:rFonts w:ascii="Calibri" w:eastAsia="Calibri" w:hAnsi="Calibri" w:cs="Times New Roman"/>
        </w:rPr>
        <w:t xml:space="preserve">  </w:t>
      </w:r>
      <w:r w:rsidRPr="00D67172">
        <w:rPr>
          <w:rFonts w:ascii="Calibri" w:eastAsia="Calibri" w:hAnsi="Calibri" w:cs="Times New Roman"/>
        </w:rPr>
        <w:t>------------------------------------------------</w:t>
      </w:r>
    </w:p>
    <w:p w14:paraId="28C8702F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2C847A77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715AF454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495C3732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71BE5C97" w14:textId="77777777" w:rsidR="000E63E5" w:rsidRDefault="0054139D" w:rsidP="0054139D">
      <w:pPr>
        <w:tabs>
          <w:tab w:val="left" w:pos="79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C4D4776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2BBB36A3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482BCA9B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53086969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04C0B777" w14:textId="77777777" w:rsidR="00D816D8" w:rsidRDefault="00D816D8" w:rsidP="000E63E5">
      <w:pPr>
        <w:spacing w:after="0" w:line="240" w:lineRule="auto"/>
        <w:ind w:left="4963"/>
        <w:jc w:val="center"/>
        <w:rPr>
          <w:b/>
          <w:sz w:val="24"/>
          <w:szCs w:val="24"/>
        </w:rPr>
      </w:pPr>
    </w:p>
    <w:p w14:paraId="704B0D4B" w14:textId="77777777" w:rsidR="00D816D8" w:rsidRDefault="00D816D8" w:rsidP="000E63E5">
      <w:pPr>
        <w:spacing w:after="0" w:line="240" w:lineRule="auto"/>
        <w:ind w:left="4963"/>
        <w:jc w:val="center"/>
        <w:rPr>
          <w:b/>
          <w:sz w:val="24"/>
          <w:szCs w:val="24"/>
        </w:rPr>
      </w:pPr>
    </w:p>
    <w:p w14:paraId="0A49F7E0" w14:textId="77777777" w:rsidR="00D816D8" w:rsidRDefault="00D816D8" w:rsidP="000E63E5">
      <w:pPr>
        <w:spacing w:after="0" w:line="240" w:lineRule="auto"/>
        <w:ind w:left="4963"/>
        <w:jc w:val="center"/>
        <w:rPr>
          <w:b/>
          <w:sz w:val="24"/>
          <w:szCs w:val="24"/>
        </w:rPr>
      </w:pPr>
    </w:p>
    <w:p w14:paraId="52B70924" w14:textId="00489A9A" w:rsidR="00D816D8" w:rsidRDefault="00D816D8" w:rsidP="000E63E5">
      <w:pPr>
        <w:spacing w:after="0" w:line="240" w:lineRule="auto"/>
        <w:ind w:left="4963"/>
        <w:jc w:val="center"/>
        <w:rPr>
          <w:b/>
          <w:sz w:val="24"/>
          <w:szCs w:val="24"/>
        </w:rPr>
      </w:pPr>
    </w:p>
    <w:sectPr w:rsidR="00D816D8" w:rsidSect="001A6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378" w:bottom="426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D42EB" w14:textId="77777777" w:rsidR="00427AA4" w:rsidRDefault="00427AA4">
      <w:pPr>
        <w:spacing w:after="0" w:line="240" w:lineRule="auto"/>
      </w:pPr>
      <w:r>
        <w:separator/>
      </w:r>
    </w:p>
  </w:endnote>
  <w:endnote w:type="continuationSeparator" w:id="0">
    <w:p w14:paraId="7F92CE7F" w14:textId="77777777" w:rsidR="00427AA4" w:rsidRDefault="0042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652E7" w14:textId="77777777" w:rsidR="00FF2D68" w:rsidRDefault="00FF2D6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C3039" w14:textId="77777777" w:rsidR="00213F94" w:rsidRDefault="00213F94" w:rsidP="00213F94"/>
  <w:p w14:paraId="5FD2D7FE" w14:textId="77777777" w:rsidR="00213F94" w:rsidRPr="00C0623E" w:rsidRDefault="00213F94" w:rsidP="00213F94">
    <w:pPr>
      <w:pStyle w:val="Pidipagina"/>
      <w:jc w:val="center"/>
      <w:rPr>
        <w:sz w:val="16"/>
        <w:szCs w:val="16"/>
      </w:rPr>
    </w:pPr>
    <w:r w:rsidRPr="00C0623E">
      <w:rPr>
        <w:sz w:val="16"/>
        <w:szCs w:val="16"/>
      </w:rPr>
      <w:t>Istituto Comprensivo "</w:t>
    </w:r>
    <w:proofErr w:type="spellStart"/>
    <w:r w:rsidRPr="00C0623E">
      <w:rPr>
        <w:sz w:val="16"/>
        <w:szCs w:val="16"/>
      </w:rPr>
      <w:t>Morea</w:t>
    </w:r>
    <w:proofErr w:type="spellEnd"/>
    <w:r w:rsidRPr="00C0623E">
      <w:rPr>
        <w:sz w:val="16"/>
        <w:szCs w:val="16"/>
      </w:rPr>
      <w:t>-Tinelli" Via Dante, 35 - 70011 Alberobello (</w:t>
    </w:r>
    <w:proofErr w:type="spellStart"/>
    <w:r w:rsidRPr="00C0623E">
      <w:rPr>
        <w:sz w:val="16"/>
        <w:szCs w:val="16"/>
      </w:rPr>
      <w:t>Ba</w:t>
    </w:r>
    <w:proofErr w:type="spellEnd"/>
    <w:r w:rsidRPr="00C0623E">
      <w:rPr>
        <w:sz w:val="16"/>
        <w:szCs w:val="16"/>
      </w:rPr>
      <w:t>)</w:t>
    </w:r>
  </w:p>
  <w:p w14:paraId="36B50A95" w14:textId="77777777" w:rsidR="00213F94" w:rsidRPr="00BD4866" w:rsidRDefault="00213F94" w:rsidP="00213F94">
    <w:pPr>
      <w:pStyle w:val="Pidipagina"/>
      <w:jc w:val="center"/>
    </w:pPr>
    <w:r w:rsidRPr="00C0623E">
      <w:rPr>
        <w:sz w:val="16"/>
        <w:szCs w:val="16"/>
      </w:rPr>
      <w:t xml:space="preserve">Telefono: 0804321011 - </w:t>
    </w:r>
    <w:proofErr w:type="gramStart"/>
    <w:r w:rsidRPr="00C0623E">
      <w:rPr>
        <w:sz w:val="16"/>
        <w:szCs w:val="16"/>
      </w:rPr>
      <w:t>Fax :</w:t>
    </w:r>
    <w:proofErr w:type="gramEnd"/>
    <w:r w:rsidRPr="00C0623E">
      <w:rPr>
        <w:sz w:val="16"/>
        <w:szCs w:val="16"/>
      </w:rPr>
      <w:t xml:space="preserve"> 0804327903 - </w:t>
    </w:r>
    <w:r>
      <w:rPr>
        <w:sz w:val="16"/>
        <w:szCs w:val="16"/>
      </w:rPr>
      <w:t>PEO</w:t>
    </w:r>
    <w:r w:rsidRPr="00C0623E">
      <w:rPr>
        <w:sz w:val="16"/>
        <w:szCs w:val="16"/>
      </w:rPr>
      <w:t xml:space="preserve">: </w:t>
    </w:r>
    <w:hyperlink r:id="rId1" w:history="1">
      <w:r w:rsidRPr="00C0623E">
        <w:rPr>
          <w:rStyle w:val="Collegamentoipertestuale"/>
          <w:sz w:val="16"/>
          <w:szCs w:val="16"/>
        </w:rPr>
        <w:t>baic820001@istruzione.it</w:t>
      </w:r>
    </w:hyperlink>
    <w:r>
      <w:rPr>
        <w:sz w:val="16"/>
        <w:szCs w:val="16"/>
      </w:rPr>
      <w:t>– PEC:</w:t>
    </w:r>
    <w:hyperlink r:id="rId2" w:history="1">
      <w:r w:rsidRPr="00C0623E">
        <w:rPr>
          <w:rStyle w:val="Collegamentoipertestuale"/>
          <w:sz w:val="16"/>
          <w:szCs w:val="16"/>
        </w:rPr>
        <w:t>baic820001@pec.istruzione.it</w:t>
      </w:r>
    </w:hyperlink>
    <w:r w:rsidRPr="00C0623E">
      <w:rPr>
        <w:sz w:val="16"/>
        <w:szCs w:val="16"/>
      </w:rPr>
      <w:br/>
      <w:t>Codice Meccanografico BAIC820001 - Codice Fiscale: 91108190728 – Codice Fatturazione Elettronica: UFP4KD</w:t>
    </w:r>
  </w:p>
  <w:p w14:paraId="5A63D1C4" w14:textId="77777777" w:rsidR="00213F94" w:rsidRDefault="00213F94">
    <w:pPr>
      <w:pStyle w:val="Pidipagina"/>
    </w:pPr>
  </w:p>
  <w:p w14:paraId="42732BA9" w14:textId="77777777" w:rsidR="00C3125E" w:rsidRDefault="00427AA4">
    <w:pPr>
      <w:pStyle w:val="Pidipagina"/>
      <w:tabs>
        <w:tab w:val="clear" w:pos="4819"/>
        <w:tab w:val="clear" w:pos="9638"/>
      </w:tabs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7C7E0" w14:textId="77777777" w:rsidR="00213F94" w:rsidRPr="00831E96" w:rsidRDefault="00213F94" w:rsidP="00213F94">
    <w:pPr>
      <w:pStyle w:val="Pidipagina"/>
      <w:jc w:val="center"/>
      <w:rPr>
        <w:sz w:val="14"/>
        <w:szCs w:val="14"/>
      </w:rPr>
    </w:pPr>
    <w:r w:rsidRPr="00831E96">
      <w:rPr>
        <w:sz w:val="14"/>
        <w:szCs w:val="14"/>
      </w:rPr>
      <w:t>Istituto Comprensivo "</w:t>
    </w:r>
    <w:r w:rsidR="00427501">
      <w:rPr>
        <w:sz w:val="14"/>
        <w:szCs w:val="14"/>
      </w:rPr>
      <w:t xml:space="preserve">Don D. </w:t>
    </w:r>
    <w:proofErr w:type="spellStart"/>
    <w:r w:rsidRPr="00831E96">
      <w:rPr>
        <w:sz w:val="14"/>
        <w:szCs w:val="14"/>
      </w:rPr>
      <w:t>Morea</w:t>
    </w:r>
    <w:proofErr w:type="spellEnd"/>
    <w:r w:rsidR="00427501">
      <w:rPr>
        <w:sz w:val="14"/>
        <w:szCs w:val="14"/>
      </w:rPr>
      <w:t xml:space="preserve"> – L. </w:t>
    </w:r>
    <w:r w:rsidRPr="00831E96">
      <w:rPr>
        <w:sz w:val="14"/>
        <w:szCs w:val="14"/>
      </w:rPr>
      <w:t>Tinelli" Via Dante, 35 - 70011 Alberobello (</w:t>
    </w:r>
    <w:proofErr w:type="spellStart"/>
    <w:r w:rsidRPr="00831E96">
      <w:rPr>
        <w:sz w:val="14"/>
        <w:szCs w:val="14"/>
      </w:rPr>
      <w:t>Ba</w:t>
    </w:r>
    <w:proofErr w:type="spellEnd"/>
    <w:r w:rsidRPr="00831E96">
      <w:rPr>
        <w:sz w:val="14"/>
        <w:szCs w:val="14"/>
      </w:rPr>
      <w:t>)</w:t>
    </w:r>
  </w:p>
  <w:p w14:paraId="41ABC294" w14:textId="77777777" w:rsidR="00213F94" w:rsidRPr="00831E96" w:rsidRDefault="00213F94" w:rsidP="00831E96">
    <w:pPr>
      <w:pStyle w:val="Pidipagina"/>
      <w:tabs>
        <w:tab w:val="clear" w:pos="4819"/>
        <w:tab w:val="clear" w:pos="9638"/>
      </w:tabs>
      <w:jc w:val="center"/>
      <w:rPr>
        <w:sz w:val="14"/>
        <w:szCs w:val="14"/>
      </w:rPr>
    </w:pPr>
    <w:r w:rsidRPr="00831E96">
      <w:rPr>
        <w:sz w:val="14"/>
        <w:szCs w:val="14"/>
      </w:rPr>
      <w:t xml:space="preserve">Telefono: 0804321011 - Fax: 0804327903 - PEO: </w:t>
    </w:r>
    <w:hyperlink r:id="rId1" w:history="1">
      <w:r w:rsidRPr="00831E96">
        <w:rPr>
          <w:rStyle w:val="Collegamentoipertestuale"/>
          <w:sz w:val="14"/>
          <w:szCs w:val="14"/>
        </w:rPr>
        <w:t>baic820001@istruzione.it</w:t>
      </w:r>
    </w:hyperlink>
    <w:r w:rsidRPr="00831E96">
      <w:rPr>
        <w:sz w:val="14"/>
        <w:szCs w:val="14"/>
      </w:rPr>
      <w:t>– PEC:</w:t>
    </w:r>
    <w:r w:rsidR="00FF2D68">
      <w:rPr>
        <w:sz w:val="14"/>
        <w:szCs w:val="14"/>
      </w:rPr>
      <w:t xml:space="preserve"> </w:t>
    </w:r>
    <w:hyperlink r:id="rId2" w:history="1">
      <w:r w:rsidR="00FF2D68" w:rsidRPr="00D33098">
        <w:rPr>
          <w:rStyle w:val="Collegamentoipertestuale"/>
          <w:sz w:val="14"/>
          <w:szCs w:val="14"/>
        </w:rPr>
        <w:t>baic820001@pec.istruzione.it</w:t>
      </w:r>
    </w:hyperlink>
    <w:r w:rsidR="00831E96" w:rsidRPr="00831E96">
      <w:rPr>
        <w:rStyle w:val="Collegamentoipertestuale"/>
        <w:sz w:val="14"/>
        <w:szCs w:val="14"/>
      </w:rPr>
      <w:t xml:space="preserve"> </w:t>
    </w:r>
    <w:r w:rsidR="00831E96" w:rsidRPr="00427501">
      <w:rPr>
        <w:rStyle w:val="Collegamentoipertestuale"/>
        <w:color w:val="auto"/>
        <w:sz w:val="14"/>
        <w:szCs w:val="14"/>
        <w:u w:val="none"/>
      </w:rPr>
      <w:t>– WEB</w:t>
    </w:r>
    <w:r w:rsidR="00FF2D68">
      <w:rPr>
        <w:rStyle w:val="Collegamentoipertestuale"/>
        <w:color w:val="auto"/>
        <w:sz w:val="14"/>
        <w:szCs w:val="14"/>
        <w:u w:val="none"/>
      </w:rPr>
      <w:t xml:space="preserve">: </w:t>
    </w:r>
    <w:r w:rsidR="00831E96" w:rsidRPr="00831E96">
      <w:rPr>
        <w:rStyle w:val="Collegamentoipertestuale"/>
        <w:sz w:val="14"/>
        <w:szCs w:val="14"/>
      </w:rPr>
      <w:t>www.icmoreatinelli.edu.it</w:t>
    </w:r>
    <w:r w:rsidRPr="00831E96">
      <w:rPr>
        <w:sz w:val="14"/>
        <w:szCs w:val="14"/>
      </w:rPr>
      <w:br/>
      <w:t>Codice Meccanografico</w:t>
    </w:r>
    <w:r w:rsidR="00FF2D68">
      <w:rPr>
        <w:sz w:val="14"/>
        <w:szCs w:val="14"/>
      </w:rPr>
      <w:t>:</w:t>
    </w:r>
    <w:r w:rsidRPr="00831E96">
      <w:rPr>
        <w:sz w:val="14"/>
        <w:szCs w:val="14"/>
      </w:rPr>
      <w:t xml:space="preserve"> BAIC820001 - Codice Fiscale: 91108190728 – Codice Fatturazione Elettronica: UFP4KD</w:t>
    </w:r>
  </w:p>
  <w:p w14:paraId="75547850" w14:textId="77777777" w:rsidR="00C3125E" w:rsidRDefault="00427AA4"/>
  <w:p w14:paraId="44987904" w14:textId="77777777" w:rsidR="00C3125E" w:rsidRDefault="00427AA4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E7CB1" w14:textId="77777777" w:rsidR="00427AA4" w:rsidRDefault="00427AA4">
      <w:pPr>
        <w:spacing w:after="0" w:line="240" w:lineRule="auto"/>
      </w:pPr>
      <w:r>
        <w:separator/>
      </w:r>
    </w:p>
  </w:footnote>
  <w:footnote w:type="continuationSeparator" w:id="0">
    <w:p w14:paraId="1A139C23" w14:textId="77777777" w:rsidR="00427AA4" w:rsidRDefault="00427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89911" w14:textId="77777777" w:rsidR="00FF2D68" w:rsidRDefault="00FF2D6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48FC7" w14:textId="77777777" w:rsidR="00FF2D68" w:rsidRDefault="00FF2D6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9904F" w14:textId="77777777" w:rsidR="0054139D" w:rsidRDefault="0054139D" w:rsidP="00D775B8">
    <w:pPr>
      <w:pStyle w:val="Intestazione"/>
      <w:jc w:val="center"/>
      <w:rPr>
        <w:noProof/>
        <w:lang w:eastAsia="it-IT"/>
      </w:rPr>
    </w:pPr>
  </w:p>
  <w:p w14:paraId="6E921105" w14:textId="77777777" w:rsidR="0054139D" w:rsidRDefault="00D775B8" w:rsidP="0054139D">
    <w:pPr>
      <w:pStyle w:val="Intestazione"/>
      <w:jc w:val="right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19FBFD45" wp14:editId="732FFD81">
          <wp:simplePos x="0" y="0"/>
          <wp:positionH relativeFrom="column">
            <wp:posOffset>-548005</wp:posOffset>
          </wp:positionH>
          <wp:positionV relativeFrom="paragraph">
            <wp:posOffset>116840</wp:posOffset>
          </wp:positionV>
          <wp:extent cx="6844030" cy="13906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030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3E36D" w14:textId="77777777" w:rsidR="0054139D" w:rsidRDefault="0054139D" w:rsidP="0054139D">
    <w:pPr>
      <w:pStyle w:val="Intestazione"/>
      <w:jc w:val="right"/>
      <w:rPr>
        <w:noProof/>
        <w:lang w:eastAsia="it-IT"/>
      </w:rPr>
    </w:pPr>
  </w:p>
  <w:p w14:paraId="4E58BB1E" w14:textId="77777777" w:rsidR="0054139D" w:rsidRDefault="0054139D" w:rsidP="0054139D">
    <w:pPr>
      <w:pStyle w:val="Intestazione"/>
      <w:jc w:val="right"/>
      <w:rPr>
        <w:noProof/>
        <w:lang w:eastAsia="it-IT"/>
      </w:rPr>
    </w:pPr>
  </w:p>
  <w:p w14:paraId="3D0F44BE" w14:textId="77777777" w:rsidR="0054139D" w:rsidRDefault="0054139D" w:rsidP="0054139D">
    <w:pPr>
      <w:pStyle w:val="Intestazione"/>
      <w:jc w:val="right"/>
      <w:rPr>
        <w:noProof/>
        <w:lang w:eastAsia="it-IT"/>
      </w:rPr>
    </w:pPr>
  </w:p>
  <w:p w14:paraId="0DCCF482" w14:textId="77777777" w:rsidR="0054139D" w:rsidRDefault="0054139D" w:rsidP="0054139D">
    <w:pPr>
      <w:pStyle w:val="Intestazione"/>
      <w:jc w:val="right"/>
      <w:rPr>
        <w:noProof/>
        <w:lang w:eastAsia="it-IT"/>
      </w:rPr>
    </w:pPr>
  </w:p>
  <w:p w14:paraId="0ACCDDA5" w14:textId="77777777" w:rsidR="000E63E5" w:rsidRDefault="000E63E5" w:rsidP="0054139D">
    <w:pPr>
      <w:pStyle w:val="Intestazione"/>
      <w:jc w:val="right"/>
    </w:pPr>
  </w:p>
  <w:p w14:paraId="705FC22E" w14:textId="77777777" w:rsidR="0054139D" w:rsidRDefault="0054139D" w:rsidP="0054139D">
    <w:pPr>
      <w:pStyle w:val="Intestazione"/>
      <w:jc w:val="right"/>
    </w:pPr>
  </w:p>
  <w:p w14:paraId="24A9443E" w14:textId="77777777" w:rsidR="0054139D" w:rsidRDefault="0054139D" w:rsidP="0054139D">
    <w:pPr>
      <w:pStyle w:val="Intestazione"/>
      <w:jc w:val="right"/>
    </w:pPr>
  </w:p>
  <w:p w14:paraId="0CABB6CC" w14:textId="77777777" w:rsidR="000E63E5" w:rsidRPr="001A6E8B" w:rsidRDefault="000E63E5" w:rsidP="000E63E5">
    <w:pPr>
      <w:pBdr>
        <w:bottom w:val="double" w:sz="6" w:space="1" w:color="auto"/>
      </w:pBdr>
      <w:jc w:val="center"/>
      <w:rPr>
        <w:b/>
        <w:i/>
        <w:iCs/>
        <w:sz w:val="10"/>
        <w:lang w:val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07482"/>
    <w:multiLevelType w:val="hybridMultilevel"/>
    <w:tmpl w:val="99E8D796"/>
    <w:lvl w:ilvl="0" w:tplc="2968F850">
      <w:numFmt w:val="bullet"/>
      <w:lvlText w:val="•"/>
      <w:lvlJc w:val="left"/>
      <w:pPr>
        <w:ind w:left="720" w:hanging="360"/>
      </w:pPr>
      <w:rPr>
        <w:rFonts w:ascii="OpenSymbol" w:eastAsiaTheme="minorHAnsi" w:hAnsi="Open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44D98"/>
    <w:multiLevelType w:val="hybridMultilevel"/>
    <w:tmpl w:val="EE665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95040"/>
    <w:multiLevelType w:val="hybridMultilevel"/>
    <w:tmpl w:val="C23C2F08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69865DA"/>
    <w:multiLevelType w:val="hybridMultilevel"/>
    <w:tmpl w:val="4C4EC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358AC"/>
    <w:multiLevelType w:val="hybridMultilevel"/>
    <w:tmpl w:val="56626C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C7238"/>
    <w:multiLevelType w:val="hybridMultilevel"/>
    <w:tmpl w:val="04544D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A3CAA"/>
    <w:multiLevelType w:val="hybridMultilevel"/>
    <w:tmpl w:val="07581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07511"/>
    <w:multiLevelType w:val="hybridMultilevel"/>
    <w:tmpl w:val="D012D6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F2D0F"/>
    <w:multiLevelType w:val="hybridMultilevel"/>
    <w:tmpl w:val="C1C6839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A4"/>
    <w:rsid w:val="000331F0"/>
    <w:rsid w:val="00052B38"/>
    <w:rsid w:val="00074FF9"/>
    <w:rsid w:val="000753ED"/>
    <w:rsid w:val="00084B47"/>
    <w:rsid w:val="000C1A74"/>
    <w:rsid w:val="000E63E5"/>
    <w:rsid w:val="000F5D6E"/>
    <w:rsid w:val="00101DB6"/>
    <w:rsid w:val="00185766"/>
    <w:rsid w:val="001A6E8B"/>
    <w:rsid w:val="001B2B18"/>
    <w:rsid w:val="001B43D5"/>
    <w:rsid w:val="001E559F"/>
    <w:rsid w:val="001F4A02"/>
    <w:rsid w:val="00204BAE"/>
    <w:rsid w:val="00213F94"/>
    <w:rsid w:val="002140EB"/>
    <w:rsid w:val="00224643"/>
    <w:rsid w:val="002307BD"/>
    <w:rsid w:val="00280020"/>
    <w:rsid w:val="00281816"/>
    <w:rsid w:val="0028636B"/>
    <w:rsid w:val="002A4CF2"/>
    <w:rsid w:val="002D22FC"/>
    <w:rsid w:val="002D402F"/>
    <w:rsid w:val="002D6876"/>
    <w:rsid w:val="002F1A2E"/>
    <w:rsid w:val="0031436F"/>
    <w:rsid w:val="00315D70"/>
    <w:rsid w:val="00330F89"/>
    <w:rsid w:val="00335C12"/>
    <w:rsid w:val="003E0A3D"/>
    <w:rsid w:val="00427501"/>
    <w:rsid w:val="00427AA4"/>
    <w:rsid w:val="0043375C"/>
    <w:rsid w:val="00446EF5"/>
    <w:rsid w:val="00452203"/>
    <w:rsid w:val="0049207B"/>
    <w:rsid w:val="004A63FD"/>
    <w:rsid w:val="004D6413"/>
    <w:rsid w:val="004E4DC7"/>
    <w:rsid w:val="004F2795"/>
    <w:rsid w:val="004F7B3A"/>
    <w:rsid w:val="00504C09"/>
    <w:rsid w:val="00520388"/>
    <w:rsid w:val="00524FA6"/>
    <w:rsid w:val="00534204"/>
    <w:rsid w:val="00540A65"/>
    <w:rsid w:val="0054139D"/>
    <w:rsid w:val="0054748D"/>
    <w:rsid w:val="00553BE4"/>
    <w:rsid w:val="00576B1C"/>
    <w:rsid w:val="005A264A"/>
    <w:rsid w:val="005B7DDE"/>
    <w:rsid w:val="005D49D8"/>
    <w:rsid w:val="00641B0F"/>
    <w:rsid w:val="00660127"/>
    <w:rsid w:val="0066143F"/>
    <w:rsid w:val="00680C45"/>
    <w:rsid w:val="00696253"/>
    <w:rsid w:val="006F255E"/>
    <w:rsid w:val="007158F4"/>
    <w:rsid w:val="0072623B"/>
    <w:rsid w:val="007468DF"/>
    <w:rsid w:val="00754706"/>
    <w:rsid w:val="007850C6"/>
    <w:rsid w:val="007C40DE"/>
    <w:rsid w:val="007E0C1F"/>
    <w:rsid w:val="007E6EBD"/>
    <w:rsid w:val="007F4C6D"/>
    <w:rsid w:val="00814AD1"/>
    <w:rsid w:val="00831E96"/>
    <w:rsid w:val="00891F32"/>
    <w:rsid w:val="008B0972"/>
    <w:rsid w:val="00900BC7"/>
    <w:rsid w:val="00964BB8"/>
    <w:rsid w:val="00A10F80"/>
    <w:rsid w:val="00A25463"/>
    <w:rsid w:val="00A306B7"/>
    <w:rsid w:val="00A466B3"/>
    <w:rsid w:val="00A652C6"/>
    <w:rsid w:val="00AC5646"/>
    <w:rsid w:val="00AE031D"/>
    <w:rsid w:val="00B134BB"/>
    <w:rsid w:val="00B8575D"/>
    <w:rsid w:val="00B9117F"/>
    <w:rsid w:val="00BD4866"/>
    <w:rsid w:val="00BE0166"/>
    <w:rsid w:val="00BF75A4"/>
    <w:rsid w:val="00C6752E"/>
    <w:rsid w:val="00C85EB7"/>
    <w:rsid w:val="00CF50D4"/>
    <w:rsid w:val="00D05005"/>
    <w:rsid w:val="00D140C4"/>
    <w:rsid w:val="00D16791"/>
    <w:rsid w:val="00D2116B"/>
    <w:rsid w:val="00D21A75"/>
    <w:rsid w:val="00D27E56"/>
    <w:rsid w:val="00D3080F"/>
    <w:rsid w:val="00D4559D"/>
    <w:rsid w:val="00D47CBF"/>
    <w:rsid w:val="00D56CE9"/>
    <w:rsid w:val="00D67172"/>
    <w:rsid w:val="00D675C1"/>
    <w:rsid w:val="00D73603"/>
    <w:rsid w:val="00D775B8"/>
    <w:rsid w:val="00D816D8"/>
    <w:rsid w:val="00DC03B8"/>
    <w:rsid w:val="00DC4FA0"/>
    <w:rsid w:val="00DD72FB"/>
    <w:rsid w:val="00DE3EA0"/>
    <w:rsid w:val="00DF17ED"/>
    <w:rsid w:val="00E00702"/>
    <w:rsid w:val="00E42B0D"/>
    <w:rsid w:val="00E5265A"/>
    <w:rsid w:val="00E626A5"/>
    <w:rsid w:val="00E760F6"/>
    <w:rsid w:val="00E777F4"/>
    <w:rsid w:val="00F02900"/>
    <w:rsid w:val="00F26A33"/>
    <w:rsid w:val="00F50688"/>
    <w:rsid w:val="00F80A23"/>
    <w:rsid w:val="00FE4517"/>
    <w:rsid w:val="00F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2678B"/>
  <w15:docId w15:val="{A1D99DB7-002A-4485-84A2-AEFC507E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831E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641B0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B0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B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D68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486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3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C40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0DE"/>
  </w:style>
  <w:style w:type="paragraph" w:styleId="Corpotesto">
    <w:name w:val="Body Text"/>
    <w:basedOn w:val="Normale"/>
    <w:link w:val="CorpotestoCarattere"/>
    <w:unhideWhenUsed/>
    <w:rsid w:val="001F4A02"/>
    <w:pPr>
      <w:suppressAutoHyphens/>
      <w:spacing w:after="0" w:line="240" w:lineRule="auto"/>
      <w:ind w:right="283"/>
      <w:jc w:val="both"/>
    </w:pPr>
    <w:rPr>
      <w:rFonts w:ascii="Tahoma" w:eastAsia="Times New Roman" w:hAnsi="Tahoma" w:cs="Tahoma"/>
      <w:b/>
      <w:bCs/>
      <w:i/>
      <w:iCs/>
      <w:color w:val="000000"/>
      <w:lang w:val="x-none" w:eastAsia="zh-CN"/>
    </w:rPr>
  </w:style>
  <w:style w:type="character" w:customStyle="1" w:styleId="CorpotestoCarattere">
    <w:name w:val="Corpo testo Carattere"/>
    <w:basedOn w:val="Carpredefinitoparagrafo"/>
    <w:link w:val="Corpotesto"/>
    <w:rsid w:val="001F4A02"/>
    <w:rPr>
      <w:rFonts w:ascii="Tahoma" w:eastAsia="Times New Roman" w:hAnsi="Tahoma" w:cs="Tahoma"/>
      <w:b/>
      <w:bCs/>
      <w:i/>
      <w:iCs/>
      <w:color w:val="000000"/>
      <w:lang w:val="x-none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31E9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F2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aic820001@pec.istruzione.it" TargetMode="External"/><Relationship Id="rId1" Type="http://schemas.openxmlformats.org/officeDocument/2006/relationships/hyperlink" Target="mailto:baic820001@istruzione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aic820001@pec.istruzione.it" TargetMode="External"/><Relationship Id="rId1" Type="http://schemas.openxmlformats.org/officeDocument/2006/relationships/hyperlink" Target="mailto:baic820001@istruzione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MINISTRATORE\Downloads\MODELLO%20PNRR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69B3BD7C994294A1C6C8D835ADE9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7A2011-0084-4FC1-8876-3DFB5B3E8DFC}"/>
      </w:docPartPr>
      <w:docPartBody>
        <w:p w:rsidR="009D1506" w:rsidRDefault="00BF01B2" w:rsidP="00BF01B2">
          <w:pPr>
            <w:pStyle w:val="EE69B3BD7C994294A1C6C8D835ADE9EF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43F3BB9F3544ADB0B08E29032158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C5C947-2DF2-4A12-911F-633AFA0F1FB4}"/>
      </w:docPartPr>
      <w:docPartBody>
        <w:p w:rsidR="009D1506" w:rsidRDefault="00BF01B2" w:rsidP="00BF01B2">
          <w:pPr>
            <w:pStyle w:val="6343F3BB9F3544ADB0B08E29032158EC"/>
          </w:pPr>
          <w:r w:rsidRPr="00BB11A4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B2"/>
    <w:rsid w:val="00087376"/>
    <w:rsid w:val="001A3AC4"/>
    <w:rsid w:val="00727801"/>
    <w:rsid w:val="009D1506"/>
    <w:rsid w:val="00BF01B2"/>
    <w:rsid w:val="00CB33F5"/>
    <w:rsid w:val="00F0554F"/>
    <w:rsid w:val="00F4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BF01B2"/>
    <w:rPr>
      <w:color w:val="808080"/>
    </w:rPr>
  </w:style>
  <w:style w:type="paragraph" w:customStyle="1" w:styleId="EE69B3BD7C994294A1C6C8D835ADE9EF">
    <w:name w:val="EE69B3BD7C994294A1C6C8D835ADE9EF"/>
    <w:rsid w:val="00BF01B2"/>
  </w:style>
  <w:style w:type="paragraph" w:customStyle="1" w:styleId="6343F3BB9F3544ADB0B08E29032158EC">
    <w:name w:val="6343F3BB9F3544ADB0B08E29032158EC"/>
    <w:rsid w:val="00BF01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F8DED-3E1A-4315-8C96-26455CBE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PNRR2.dotx</Template>
  <TotalTime>7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Abitazione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TONIO</dc:creator>
  <cp:lastModifiedBy>AMMINISTRATORE</cp:lastModifiedBy>
  <cp:revision>6</cp:revision>
  <dcterms:created xsi:type="dcterms:W3CDTF">2023-05-16T09:32:00Z</dcterms:created>
  <dcterms:modified xsi:type="dcterms:W3CDTF">2023-05-16T11:22:00Z</dcterms:modified>
</cp:coreProperties>
</file>